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239A3" w14:textId="7851D5BB" w:rsidR="00162F85" w:rsidRDefault="00162F85" w:rsidP="00162F85">
      <w:pPr>
        <w:spacing w:after="0" w:line="240" w:lineRule="auto"/>
        <w:rPr>
          <w:b/>
          <w:bCs/>
          <w:sz w:val="56"/>
          <w:szCs w:val="56"/>
        </w:rPr>
      </w:pPr>
      <w:r w:rsidRPr="00A46359">
        <w:rPr>
          <w:noProof/>
          <w:lang w:val="en-GB" w:eastAsia="en-GB"/>
        </w:rPr>
        <w:drawing>
          <wp:inline distT="0" distB="0" distL="0" distR="0" wp14:anchorId="45DD737D" wp14:editId="5BA46444">
            <wp:extent cx="6223000" cy="1977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text" w:horzAnchor="page" w:tblpX="789" w:tblpY="34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62F85" w:rsidRPr="000E7426" w14:paraId="7479AEBD" w14:textId="77777777" w:rsidTr="003E3C2C">
        <w:tc>
          <w:tcPr>
            <w:tcW w:w="10485" w:type="dxa"/>
          </w:tcPr>
          <w:p w14:paraId="457A00B3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 w:rsidRPr="000E7426">
              <w:rPr>
                <w:b/>
                <w:bCs/>
              </w:rPr>
              <w:t>Why are you participating?</w:t>
            </w:r>
          </w:p>
        </w:tc>
      </w:tr>
      <w:tr w:rsidR="00162F85" w:rsidRPr="000E7426" w14:paraId="327F8485" w14:textId="77777777" w:rsidTr="003E3C2C">
        <w:trPr>
          <w:trHeight w:val="2077"/>
        </w:trPr>
        <w:tc>
          <w:tcPr>
            <w:tcW w:w="10485" w:type="dxa"/>
          </w:tcPr>
          <w:p w14:paraId="7B316F15" w14:textId="77777777" w:rsidR="00162F85" w:rsidRPr="000E7426" w:rsidRDefault="00162F85" w:rsidP="003E3C2C">
            <w:pPr>
              <w:spacing w:after="160" w:line="259" w:lineRule="auto"/>
            </w:pPr>
          </w:p>
        </w:tc>
      </w:tr>
      <w:tr w:rsidR="00162F85" w:rsidRPr="000E7426" w14:paraId="1AF613EE" w14:textId="77777777" w:rsidTr="003E3C2C">
        <w:tc>
          <w:tcPr>
            <w:tcW w:w="10485" w:type="dxa"/>
          </w:tcPr>
          <w:p w14:paraId="610BC0F3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 w:rsidRPr="000E7426">
              <w:rPr>
                <w:b/>
                <w:bCs/>
              </w:rPr>
              <w:t>Have you both/all considered your boundaries and your triggers</w:t>
            </w:r>
          </w:p>
        </w:tc>
      </w:tr>
      <w:tr w:rsidR="00162F85" w:rsidRPr="000E7426" w14:paraId="2E73355C" w14:textId="77777777" w:rsidTr="003E3C2C">
        <w:trPr>
          <w:trHeight w:val="2226"/>
        </w:trPr>
        <w:tc>
          <w:tcPr>
            <w:tcW w:w="10485" w:type="dxa"/>
          </w:tcPr>
          <w:p w14:paraId="6D674948" w14:textId="77777777" w:rsidR="00162F85" w:rsidRPr="000E7426" w:rsidRDefault="00162F85" w:rsidP="003E3C2C">
            <w:pPr>
              <w:spacing w:after="160" w:line="259" w:lineRule="auto"/>
            </w:pPr>
          </w:p>
        </w:tc>
      </w:tr>
      <w:tr w:rsidR="00162F85" w:rsidRPr="000E7426" w14:paraId="7827400C" w14:textId="77777777" w:rsidTr="003E3C2C">
        <w:tc>
          <w:tcPr>
            <w:tcW w:w="10485" w:type="dxa"/>
          </w:tcPr>
          <w:p w14:paraId="14D2DAF9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 w:rsidRPr="000E7426">
              <w:rPr>
                <w:b/>
                <w:bCs/>
              </w:rPr>
              <w:t>Have you agreed what it is not OK to talk about?</w:t>
            </w:r>
          </w:p>
        </w:tc>
      </w:tr>
      <w:tr w:rsidR="00162F85" w:rsidRPr="000E7426" w14:paraId="2EE22FD8" w14:textId="77777777" w:rsidTr="003E3C2C">
        <w:trPr>
          <w:trHeight w:val="3785"/>
        </w:trPr>
        <w:tc>
          <w:tcPr>
            <w:tcW w:w="10485" w:type="dxa"/>
          </w:tcPr>
          <w:p w14:paraId="14D0F20A" w14:textId="77777777" w:rsidR="00162F85" w:rsidRPr="000E7426" w:rsidRDefault="00162F85" w:rsidP="003E3C2C">
            <w:pPr>
              <w:spacing w:after="160" w:line="259" w:lineRule="auto"/>
            </w:pPr>
          </w:p>
        </w:tc>
      </w:tr>
    </w:tbl>
    <w:p w14:paraId="36522C83" w14:textId="77777777" w:rsidR="00162F85" w:rsidRDefault="00162F85" w:rsidP="00162F85">
      <w:r>
        <w:br w:type="page"/>
      </w:r>
    </w:p>
    <w:tbl>
      <w:tblPr>
        <w:tblStyle w:val="TableGrid1"/>
        <w:tblpPr w:leftFromText="180" w:rightFromText="180" w:vertAnchor="text" w:horzAnchor="page" w:tblpX="789" w:tblpY="34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62F85" w:rsidRPr="000E7426" w14:paraId="6DEFFFD6" w14:textId="77777777" w:rsidTr="003E3C2C">
        <w:tc>
          <w:tcPr>
            <w:tcW w:w="10485" w:type="dxa"/>
          </w:tcPr>
          <w:p w14:paraId="09827C87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</w:t>
            </w:r>
            <w:r w:rsidRPr="000E7426">
              <w:rPr>
                <w:b/>
                <w:bCs/>
              </w:rPr>
              <w:t xml:space="preserve">ave you agreed what it’ll be OK to talk about? </w:t>
            </w:r>
          </w:p>
        </w:tc>
      </w:tr>
      <w:tr w:rsidR="00162F85" w:rsidRPr="000E7426" w14:paraId="6AF6CE9C" w14:textId="77777777" w:rsidTr="003E3C2C">
        <w:trPr>
          <w:trHeight w:val="2081"/>
        </w:trPr>
        <w:tc>
          <w:tcPr>
            <w:tcW w:w="10485" w:type="dxa"/>
          </w:tcPr>
          <w:p w14:paraId="2B36A8CF" w14:textId="77777777" w:rsidR="00162F85" w:rsidRPr="000E7426" w:rsidRDefault="00162F85" w:rsidP="003E3C2C">
            <w:pPr>
              <w:spacing w:after="160" w:line="259" w:lineRule="auto"/>
            </w:pPr>
          </w:p>
        </w:tc>
      </w:tr>
      <w:tr w:rsidR="00162F85" w:rsidRPr="000E7426" w14:paraId="3F0D7D5F" w14:textId="77777777" w:rsidTr="003E3C2C">
        <w:tc>
          <w:tcPr>
            <w:tcW w:w="10485" w:type="dxa"/>
          </w:tcPr>
          <w:p w14:paraId="19612678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 w:rsidRPr="000E7426">
              <w:rPr>
                <w:b/>
                <w:bCs/>
              </w:rPr>
              <w:t>Have you agreed what you’ll do if you feel uncomfortable or have changed your mind during the conversation?</w:t>
            </w:r>
          </w:p>
        </w:tc>
      </w:tr>
      <w:tr w:rsidR="00162F85" w:rsidRPr="000E7426" w14:paraId="3049B192" w14:textId="77777777" w:rsidTr="003E3C2C">
        <w:trPr>
          <w:trHeight w:val="2095"/>
        </w:trPr>
        <w:tc>
          <w:tcPr>
            <w:tcW w:w="10485" w:type="dxa"/>
          </w:tcPr>
          <w:p w14:paraId="038F6CB3" w14:textId="77777777" w:rsidR="00162F85" w:rsidRPr="000E7426" w:rsidRDefault="00162F85" w:rsidP="003E3C2C">
            <w:pPr>
              <w:spacing w:after="160" w:line="259" w:lineRule="auto"/>
            </w:pPr>
          </w:p>
        </w:tc>
      </w:tr>
      <w:tr w:rsidR="00162F85" w:rsidRPr="000E7426" w14:paraId="7D6D05DE" w14:textId="77777777" w:rsidTr="003E3C2C">
        <w:tc>
          <w:tcPr>
            <w:tcW w:w="10485" w:type="dxa"/>
          </w:tcPr>
          <w:p w14:paraId="162DFDC4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 w:rsidRPr="000E7426">
              <w:rPr>
                <w:b/>
                <w:bCs/>
              </w:rPr>
              <w:t>What are your backup questions and/or prompts?</w:t>
            </w:r>
          </w:p>
        </w:tc>
      </w:tr>
      <w:tr w:rsidR="00162F85" w:rsidRPr="000E7426" w14:paraId="086FDFC6" w14:textId="77777777" w:rsidTr="003E3C2C">
        <w:trPr>
          <w:trHeight w:val="3491"/>
        </w:trPr>
        <w:tc>
          <w:tcPr>
            <w:tcW w:w="10485" w:type="dxa"/>
          </w:tcPr>
          <w:p w14:paraId="5A87024B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</w:p>
        </w:tc>
      </w:tr>
      <w:tr w:rsidR="00162F85" w:rsidRPr="000E7426" w14:paraId="5E5007B7" w14:textId="77777777" w:rsidTr="003E3C2C">
        <w:tc>
          <w:tcPr>
            <w:tcW w:w="10485" w:type="dxa"/>
          </w:tcPr>
          <w:p w14:paraId="46E87151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 w:rsidRPr="000E7426">
              <w:rPr>
                <w:b/>
                <w:bCs/>
              </w:rPr>
              <w:t>Where and when will be good to complete your conversation uninterrupted and not overheard?</w:t>
            </w:r>
          </w:p>
        </w:tc>
      </w:tr>
      <w:tr w:rsidR="00162F85" w:rsidRPr="000E7426" w14:paraId="51A2BFFB" w14:textId="77777777" w:rsidTr="003E3C2C">
        <w:trPr>
          <w:trHeight w:val="1960"/>
        </w:trPr>
        <w:tc>
          <w:tcPr>
            <w:tcW w:w="10485" w:type="dxa"/>
          </w:tcPr>
          <w:p w14:paraId="3F44E8C6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</w:p>
        </w:tc>
      </w:tr>
      <w:tr w:rsidR="00162F85" w:rsidRPr="000E7426" w14:paraId="3CF171AB" w14:textId="77777777" w:rsidTr="003E3C2C">
        <w:tc>
          <w:tcPr>
            <w:tcW w:w="10485" w:type="dxa"/>
          </w:tcPr>
          <w:p w14:paraId="6BABE808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  <w:r w:rsidRPr="000E7426">
              <w:rPr>
                <w:b/>
                <w:bCs/>
              </w:rPr>
              <w:t>Do you need to ask Holly any questions?</w:t>
            </w:r>
          </w:p>
        </w:tc>
      </w:tr>
      <w:tr w:rsidR="00162F85" w:rsidRPr="000E7426" w14:paraId="1690A382" w14:textId="77777777" w:rsidTr="003E3C2C">
        <w:trPr>
          <w:trHeight w:val="1768"/>
        </w:trPr>
        <w:tc>
          <w:tcPr>
            <w:tcW w:w="10485" w:type="dxa"/>
          </w:tcPr>
          <w:p w14:paraId="15A28337" w14:textId="77777777" w:rsidR="00162F85" w:rsidRPr="000E7426" w:rsidRDefault="00162F85" w:rsidP="003E3C2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2A734E0B" w14:textId="77777777" w:rsidR="003C33E7" w:rsidRDefault="00162F85"/>
    <w:sectPr w:rsidR="003C33E7" w:rsidSect="00162F85">
      <w:headerReference w:type="default" r:id="rId7"/>
      <w:pgSz w:w="11906" w:h="16838"/>
      <w:pgMar w:top="720" w:right="720" w:bottom="720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37E88" w14:textId="77777777" w:rsidR="00162F85" w:rsidRDefault="00162F85" w:rsidP="0026719F">
      <w:pPr>
        <w:spacing w:after="0" w:line="240" w:lineRule="auto"/>
      </w:pPr>
      <w:r>
        <w:separator/>
      </w:r>
    </w:p>
  </w:endnote>
  <w:endnote w:type="continuationSeparator" w:id="0">
    <w:p w14:paraId="2E994D8B" w14:textId="77777777" w:rsidR="00162F85" w:rsidRDefault="00162F85" w:rsidP="0026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5D77C" w14:textId="77777777" w:rsidR="00162F85" w:rsidRDefault="00162F85" w:rsidP="0026719F">
      <w:pPr>
        <w:spacing w:after="0" w:line="240" w:lineRule="auto"/>
      </w:pPr>
      <w:r>
        <w:separator/>
      </w:r>
    </w:p>
  </w:footnote>
  <w:footnote w:type="continuationSeparator" w:id="0">
    <w:p w14:paraId="047F897F" w14:textId="77777777" w:rsidR="00162F85" w:rsidRDefault="00162F85" w:rsidP="0026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48F90" w14:textId="77777777" w:rsidR="0026719F" w:rsidRDefault="0026719F" w:rsidP="0026719F">
    <w:pPr>
      <w:pStyle w:val="Header"/>
      <w:ind w:left="-993"/>
    </w:pPr>
    <w:r>
      <w:rPr>
        <w:noProof/>
        <w:lang w:eastAsia="en-GB"/>
      </w:rPr>
      <w:drawing>
        <wp:inline distT="0" distB="0" distL="0" distR="0" wp14:anchorId="703867F1" wp14:editId="3EF86CF5">
          <wp:extent cx="1117600" cy="635401"/>
          <wp:effectExtent l="0" t="0" r="6350" b="0"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309" cy="639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460A1" w14:textId="77777777" w:rsidR="0026719F" w:rsidRDefault="00267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85"/>
    <w:rsid w:val="00162F85"/>
    <w:rsid w:val="0026719F"/>
    <w:rsid w:val="004E4ABA"/>
    <w:rsid w:val="006F0792"/>
    <w:rsid w:val="00A43DA0"/>
    <w:rsid w:val="00AB3F8E"/>
    <w:rsid w:val="00BC65F2"/>
    <w:rsid w:val="00E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1F3F9"/>
  <w15:chartTrackingRefBased/>
  <w15:docId w15:val="{8A302FD5-C16D-4A21-92CF-3FF5AA01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8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719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26719F"/>
  </w:style>
  <w:style w:type="paragraph" w:styleId="Footer">
    <w:name w:val="footer"/>
    <w:basedOn w:val="Normal"/>
    <w:link w:val="FooterChar"/>
    <w:uiPriority w:val="99"/>
    <w:unhideWhenUsed/>
    <w:rsid w:val="0026719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6719F"/>
  </w:style>
  <w:style w:type="table" w:customStyle="1" w:styleId="TableGrid1">
    <w:name w:val="Table Grid1"/>
    <w:basedOn w:val="TableNormal"/>
    <w:next w:val="TableGrid"/>
    <w:uiPriority w:val="39"/>
    <w:rsid w:val="00162F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h5\Documents\Custom%20Office%20Templates\CiPP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CiPP Header</Template>
  <TotalTime>1</TotalTime>
  <Pages>2</Pages>
  <Words>89</Words>
  <Characters>414</Characters>
  <Application>Microsoft Office Word</Application>
  <DocSecurity>0</DocSecurity>
  <Lines>7</Lines>
  <Paragraphs>2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Barnes-Bennetts</dc:creator>
  <cp:keywords/>
  <dc:description/>
  <cp:lastModifiedBy>Holly Barnes-Bennetts</cp:lastModifiedBy>
  <cp:revision>1</cp:revision>
  <dcterms:created xsi:type="dcterms:W3CDTF">2021-09-30T10:51:00Z</dcterms:created>
  <dcterms:modified xsi:type="dcterms:W3CDTF">2021-09-30T10:52:00Z</dcterms:modified>
</cp:coreProperties>
</file>