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677E5" w14:textId="77777777" w:rsidR="005A3286" w:rsidRPr="00CA5BB2" w:rsidRDefault="005A3286" w:rsidP="005A3286">
      <w:pPr>
        <w:tabs>
          <w:tab w:val="left" w:pos="1270"/>
        </w:tabs>
        <w:jc w:val="center"/>
        <w:rPr>
          <w:b/>
          <w:bCs/>
          <w:sz w:val="32"/>
          <w:szCs w:val="32"/>
          <w:u w:val="single"/>
        </w:rPr>
      </w:pPr>
      <w:r w:rsidRPr="00CA5BB2">
        <w:rPr>
          <w:b/>
          <w:bCs/>
          <w:sz w:val="32"/>
          <w:szCs w:val="32"/>
          <w:u w:val="single"/>
        </w:rPr>
        <w:t>Optional Personal Information Form</w:t>
      </w:r>
    </w:p>
    <w:p w14:paraId="57428187" w14:textId="77777777" w:rsidR="005A3286" w:rsidRPr="00CA5BB2" w:rsidRDefault="005A3286" w:rsidP="005A3286">
      <w:pPr>
        <w:spacing w:after="160" w:line="259" w:lineRule="auto"/>
        <w:ind w:left="-851" w:right="-1180"/>
      </w:pPr>
      <w:r w:rsidRPr="00CA5BB2">
        <w:rPr>
          <w:b/>
          <w:bCs/>
        </w:rPr>
        <w:t>This form is completely optional</w:t>
      </w:r>
      <w:r w:rsidRPr="00CA5BB2">
        <w:t xml:space="preserve">. Knowing certain things about people’s identity and relationship might help us to understand if some things are common in certain communities or relationships but you do not have to share that to participate. You can choose to fill this out wholly, </w:t>
      </w:r>
      <w:proofErr w:type="gramStart"/>
      <w:r w:rsidRPr="00CA5BB2">
        <w:t>partially</w:t>
      </w:r>
      <w:proofErr w:type="gramEnd"/>
      <w:r w:rsidRPr="00CA5BB2">
        <w:t xml:space="preserve"> or not at all.</w:t>
      </w:r>
    </w:p>
    <w:p w14:paraId="2D700344" w14:textId="77777777" w:rsidR="005A3286" w:rsidRPr="00CA5BB2" w:rsidRDefault="005A3286" w:rsidP="005A3286">
      <w:pPr>
        <w:spacing w:after="160" w:line="259" w:lineRule="auto"/>
        <w:ind w:left="-851" w:right="-1180"/>
      </w:pPr>
      <w:r w:rsidRPr="00CA5BB2">
        <w:t>If you do decide to fill out this form, please DO NOT write your name on it.</w:t>
      </w:r>
    </w:p>
    <w:p w14:paraId="3D3A1EC5" w14:textId="77777777" w:rsidR="005A3286" w:rsidRPr="00CA5BB2" w:rsidRDefault="005A3286" w:rsidP="005A3286">
      <w:pPr>
        <w:spacing w:after="160" w:line="259" w:lineRule="auto"/>
        <w:ind w:left="-851" w:right="-1180"/>
      </w:pPr>
      <w:r w:rsidRPr="00CA5BB2">
        <w:t xml:space="preserve">There is space for up to four participants here, don’t worry if there are fewer of you, just fill it in for each of you. </w:t>
      </w:r>
    </w:p>
    <w:tbl>
      <w:tblPr>
        <w:tblStyle w:val="TableGrid3"/>
        <w:tblW w:w="10348" w:type="dxa"/>
        <w:tblInd w:w="-714" w:type="dxa"/>
        <w:tblLook w:val="04A0" w:firstRow="1" w:lastRow="0" w:firstColumn="1" w:lastColumn="0" w:noHBand="0" w:noVBand="1"/>
      </w:tblPr>
      <w:tblGrid>
        <w:gridCol w:w="3130"/>
        <w:gridCol w:w="1861"/>
        <w:gridCol w:w="1672"/>
        <w:gridCol w:w="3685"/>
      </w:tblGrid>
      <w:tr w:rsidR="005A3286" w:rsidRPr="00CA5BB2" w14:paraId="220DE3D1" w14:textId="77777777" w:rsidTr="005A3286">
        <w:tc>
          <w:tcPr>
            <w:tcW w:w="4991" w:type="dxa"/>
            <w:gridSpan w:val="2"/>
          </w:tcPr>
          <w:p w14:paraId="79BB47F3" w14:textId="77777777" w:rsidR="005A3286" w:rsidRPr="00CA5BB2" w:rsidRDefault="005A3286" w:rsidP="003E3C2C">
            <w:pPr>
              <w:spacing w:after="0" w:line="240" w:lineRule="auto"/>
            </w:pPr>
            <w:r w:rsidRPr="00CA5BB2">
              <w:t>Interview Number (to be completed by researcher)</w:t>
            </w:r>
          </w:p>
        </w:tc>
        <w:tc>
          <w:tcPr>
            <w:tcW w:w="5357" w:type="dxa"/>
            <w:gridSpan w:val="2"/>
          </w:tcPr>
          <w:p w14:paraId="20C4340F" w14:textId="77777777" w:rsidR="005A3286" w:rsidRPr="00CA5BB2" w:rsidRDefault="005A3286" w:rsidP="003E3C2C">
            <w:pPr>
              <w:spacing w:after="0" w:line="240" w:lineRule="auto"/>
            </w:pPr>
          </w:p>
        </w:tc>
      </w:tr>
      <w:tr w:rsidR="005A3286" w:rsidRPr="00CA5BB2" w14:paraId="7F4AD4A6" w14:textId="77777777" w:rsidTr="005A3286">
        <w:tc>
          <w:tcPr>
            <w:tcW w:w="3130" w:type="dxa"/>
            <w:shd w:val="clear" w:color="auto" w:fill="000000"/>
          </w:tcPr>
          <w:p w14:paraId="09E97D87" w14:textId="77777777" w:rsidR="005A3286" w:rsidRPr="00CA5BB2" w:rsidRDefault="005A3286" w:rsidP="003E3C2C">
            <w:pPr>
              <w:spacing w:after="0" w:line="240" w:lineRule="auto"/>
            </w:pPr>
          </w:p>
        </w:tc>
        <w:tc>
          <w:tcPr>
            <w:tcW w:w="3533" w:type="dxa"/>
            <w:gridSpan w:val="2"/>
          </w:tcPr>
          <w:p w14:paraId="5D816B26" w14:textId="77777777" w:rsidR="005A3286" w:rsidRPr="00CA5BB2" w:rsidRDefault="005A3286" w:rsidP="003E3C2C">
            <w:pPr>
              <w:spacing w:after="0" w:line="240" w:lineRule="auto"/>
            </w:pPr>
            <w:r w:rsidRPr="00CA5BB2">
              <w:t xml:space="preserve">Participant A </w:t>
            </w:r>
          </w:p>
        </w:tc>
        <w:tc>
          <w:tcPr>
            <w:tcW w:w="3685" w:type="dxa"/>
          </w:tcPr>
          <w:p w14:paraId="48F8791B" w14:textId="77777777" w:rsidR="005A3286" w:rsidRPr="00CA5BB2" w:rsidRDefault="005A3286" w:rsidP="003E3C2C">
            <w:pPr>
              <w:spacing w:after="0" w:line="240" w:lineRule="auto"/>
            </w:pPr>
            <w:r w:rsidRPr="00CA5BB2">
              <w:t>Participant B</w:t>
            </w:r>
          </w:p>
        </w:tc>
      </w:tr>
      <w:tr w:rsidR="005A3286" w:rsidRPr="00CA5BB2" w14:paraId="45FB4A56" w14:textId="77777777" w:rsidTr="005A3286">
        <w:tc>
          <w:tcPr>
            <w:tcW w:w="3130" w:type="dxa"/>
          </w:tcPr>
          <w:p w14:paraId="74CCEE52" w14:textId="77777777" w:rsidR="005A3286" w:rsidRPr="00CA5BB2" w:rsidRDefault="005A3286" w:rsidP="003E3C2C">
            <w:pPr>
              <w:spacing w:after="0" w:line="240" w:lineRule="auto"/>
            </w:pPr>
            <w:r w:rsidRPr="00CA5BB2">
              <w:t>Age:</w:t>
            </w:r>
          </w:p>
          <w:p w14:paraId="74DFB01B" w14:textId="77777777" w:rsidR="005A3286" w:rsidRPr="00CA5BB2" w:rsidRDefault="005A3286" w:rsidP="003E3C2C">
            <w:pPr>
              <w:spacing w:after="0" w:line="240" w:lineRule="auto"/>
            </w:pPr>
          </w:p>
        </w:tc>
        <w:tc>
          <w:tcPr>
            <w:tcW w:w="3533" w:type="dxa"/>
            <w:gridSpan w:val="2"/>
          </w:tcPr>
          <w:p w14:paraId="4473E070" w14:textId="77777777" w:rsidR="005A3286" w:rsidRPr="00CA5BB2" w:rsidRDefault="005A3286" w:rsidP="003E3C2C">
            <w:pPr>
              <w:spacing w:after="0" w:line="240" w:lineRule="auto"/>
            </w:pPr>
          </w:p>
        </w:tc>
        <w:tc>
          <w:tcPr>
            <w:tcW w:w="3685" w:type="dxa"/>
          </w:tcPr>
          <w:p w14:paraId="2C76006E" w14:textId="77777777" w:rsidR="005A3286" w:rsidRPr="00CA5BB2" w:rsidRDefault="005A3286" w:rsidP="003E3C2C">
            <w:pPr>
              <w:spacing w:after="0" w:line="240" w:lineRule="auto"/>
            </w:pPr>
          </w:p>
        </w:tc>
      </w:tr>
      <w:tr w:rsidR="005A3286" w:rsidRPr="00CA5BB2" w14:paraId="5347D2F9" w14:textId="77777777" w:rsidTr="005A3286">
        <w:tc>
          <w:tcPr>
            <w:tcW w:w="3130" w:type="dxa"/>
          </w:tcPr>
          <w:p w14:paraId="545F9EEE" w14:textId="77777777" w:rsidR="005A3286" w:rsidRPr="00CA5BB2" w:rsidRDefault="005A3286" w:rsidP="003E3C2C">
            <w:pPr>
              <w:spacing w:after="0" w:line="240" w:lineRule="auto"/>
            </w:pPr>
            <w:r w:rsidRPr="00CA5BB2">
              <w:t>Gender Identity:</w:t>
            </w:r>
          </w:p>
          <w:p w14:paraId="7360FA8E" w14:textId="77777777" w:rsidR="005A3286" w:rsidRPr="00CA5BB2" w:rsidRDefault="005A3286" w:rsidP="003E3C2C">
            <w:pPr>
              <w:spacing w:after="0" w:line="240" w:lineRule="auto"/>
            </w:pPr>
          </w:p>
        </w:tc>
        <w:tc>
          <w:tcPr>
            <w:tcW w:w="3533" w:type="dxa"/>
            <w:gridSpan w:val="2"/>
          </w:tcPr>
          <w:p w14:paraId="6A792194" w14:textId="77777777" w:rsidR="005A3286" w:rsidRPr="00CA5BB2" w:rsidRDefault="005A3286" w:rsidP="003E3C2C">
            <w:pPr>
              <w:spacing w:after="0" w:line="240" w:lineRule="auto"/>
            </w:pPr>
          </w:p>
        </w:tc>
        <w:tc>
          <w:tcPr>
            <w:tcW w:w="3685" w:type="dxa"/>
          </w:tcPr>
          <w:p w14:paraId="440A1EAE" w14:textId="77777777" w:rsidR="005A3286" w:rsidRPr="00CA5BB2" w:rsidRDefault="005A3286" w:rsidP="003E3C2C">
            <w:pPr>
              <w:spacing w:after="0" w:line="240" w:lineRule="auto"/>
            </w:pPr>
          </w:p>
        </w:tc>
      </w:tr>
      <w:tr w:rsidR="005A3286" w:rsidRPr="00CA5BB2" w14:paraId="2D47A123" w14:textId="77777777" w:rsidTr="005A3286">
        <w:tc>
          <w:tcPr>
            <w:tcW w:w="3130" w:type="dxa"/>
          </w:tcPr>
          <w:p w14:paraId="05758B87" w14:textId="77777777" w:rsidR="005A3286" w:rsidRPr="00CA5BB2" w:rsidRDefault="005A3286" w:rsidP="003E3C2C">
            <w:pPr>
              <w:spacing w:after="0" w:line="240" w:lineRule="auto"/>
            </w:pPr>
            <w:r w:rsidRPr="00CA5BB2">
              <w:t>Sexual Orientation:</w:t>
            </w:r>
          </w:p>
          <w:p w14:paraId="09767132" w14:textId="77777777" w:rsidR="005A3286" w:rsidRPr="00CA5BB2" w:rsidRDefault="005A3286" w:rsidP="003E3C2C">
            <w:pPr>
              <w:spacing w:after="0" w:line="240" w:lineRule="auto"/>
            </w:pPr>
          </w:p>
        </w:tc>
        <w:tc>
          <w:tcPr>
            <w:tcW w:w="3533" w:type="dxa"/>
            <w:gridSpan w:val="2"/>
          </w:tcPr>
          <w:p w14:paraId="1FE132A7" w14:textId="77777777" w:rsidR="005A3286" w:rsidRPr="00CA5BB2" w:rsidRDefault="005A3286" w:rsidP="003E3C2C">
            <w:pPr>
              <w:spacing w:after="0" w:line="240" w:lineRule="auto"/>
            </w:pPr>
          </w:p>
        </w:tc>
        <w:tc>
          <w:tcPr>
            <w:tcW w:w="3685" w:type="dxa"/>
          </w:tcPr>
          <w:p w14:paraId="1D60FFF2" w14:textId="77777777" w:rsidR="005A3286" w:rsidRPr="00CA5BB2" w:rsidRDefault="005A3286" w:rsidP="003E3C2C">
            <w:pPr>
              <w:spacing w:after="0" w:line="240" w:lineRule="auto"/>
            </w:pPr>
          </w:p>
        </w:tc>
      </w:tr>
      <w:tr w:rsidR="005A3286" w:rsidRPr="00CA5BB2" w14:paraId="25F2D92A" w14:textId="77777777" w:rsidTr="005A3286">
        <w:tc>
          <w:tcPr>
            <w:tcW w:w="3130" w:type="dxa"/>
          </w:tcPr>
          <w:p w14:paraId="2FFD745D" w14:textId="77777777" w:rsidR="005A3286" w:rsidRPr="00CA5BB2" w:rsidRDefault="005A3286" w:rsidP="003E3C2C">
            <w:pPr>
              <w:spacing w:after="0" w:line="240" w:lineRule="auto"/>
            </w:pPr>
            <w:r w:rsidRPr="00CA5BB2">
              <w:t xml:space="preserve">Racial Identity  </w:t>
            </w:r>
          </w:p>
          <w:p w14:paraId="2965D38D" w14:textId="77777777" w:rsidR="005A3286" w:rsidRPr="00CA5BB2" w:rsidRDefault="005A3286" w:rsidP="003E3C2C">
            <w:pPr>
              <w:spacing w:after="0" w:line="240" w:lineRule="auto"/>
            </w:pPr>
          </w:p>
        </w:tc>
        <w:tc>
          <w:tcPr>
            <w:tcW w:w="3533" w:type="dxa"/>
            <w:gridSpan w:val="2"/>
          </w:tcPr>
          <w:p w14:paraId="427191CD" w14:textId="77777777" w:rsidR="005A3286" w:rsidRPr="00CA5BB2" w:rsidRDefault="005A3286" w:rsidP="003E3C2C">
            <w:pPr>
              <w:spacing w:after="0" w:line="240" w:lineRule="auto"/>
            </w:pPr>
          </w:p>
        </w:tc>
        <w:tc>
          <w:tcPr>
            <w:tcW w:w="3685" w:type="dxa"/>
          </w:tcPr>
          <w:p w14:paraId="19F34D8D" w14:textId="77777777" w:rsidR="005A3286" w:rsidRPr="00CA5BB2" w:rsidRDefault="005A3286" w:rsidP="003E3C2C">
            <w:pPr>
              <w:spacing w:after="0" w:line="240" w:lineRule="auto"/>
            </w:pPr>
          </w:p>
        </w:tc>
      </w:tr>
      <w:tr w:rsidR="005A3286" w:rsidRPr="00CA5BB2" w14:paraId="3288A830" w14:textId="77777777" w:rsidTr="005A3286">
        <w:tc>
          <w:tcPr>
            <w:tcW w:w="3130" w:type="dxa"/>
          </w:tcPr>
          <w:p w14:paraId="7081E9E9" w14:textId="77777777" w:rsidR="005A3286" w:rsidRPr="00CA5BB2" w:rsidRDefault="005A3286" w:rsidP="003E3C2C">
            <w:pPr>
              <w:spacing w:after="0" w:line="240" w:lineRule="auto"/>
            </w:pPr>
            <w:r w:rsidRPr="00CA5BB2">
              <w:t>Country of Residence</w:t>
            </w:r>
          </w:p>
          <w:p w14:paraId="42F77EB0" w14:textId="77777777" w:rsidR="005A3286" w:rsidRPr="00CA5BB2" w:rsidRDefault="005A3286" w:rsidP="003E3C2C">
            <w:pPr>
              <w:spacing w:after="0" w:line="240" w:lineRule="auto"/>
            </w:pPr>
          </w:p>
        </w:tc>
        <w:tc>
          <w:tcPr>
            <w:tcW w:w="3533" w:type="dxa"/>
            <w:gridSpan w:val="2"/>
          </w:tcPr>
          <w:p w14:paraId="2BC40745" w14:textId="77777777" w:rsidR="005A3286" w:rsidRPr="00CA5BB2" w:rsidRDefault="005A3286" w:rsidP="003E3C2C">
            <w:pPr>
              <w:spacing w:after="0" w:line="240" w:lineRule="auto"/>
            </w:pPr>
          </w:p>
        </w:tc>
        <w:tc>
          <w:tcPr>
            <w:tcW w:w="3685" w:type="dxa"/>
          </w:tcPr>
          <w:p w14:paraId="1A57BA09" w14:textId="77777777" w:rsidR="005A3286" w:rsidRPr="00CA5BB2" w:rsidRDefault="005A3286" w:rsidP="003E3C2C">
            <w:pPr>
              <w:spacing w:after="0" w:line="240" w:lineRule="auto"/>
            </w:pPr>
          </w:p>
        </w:tc>
      </w:tr>
      <w:tr w:rsidR="005A3286" w:rsidRPr="00CA5BB2" w14:paraId="3C46C220" w14:textId="77777777" w:rsidTr="005A3286">
        <w:tc>
          <w:tcPr>
            <w:tcW w:w="3130" w:type="dxa"/>
          </w:tcPr>
          <w:p w14:paraId="3FA906C4" w14:textId="77777777" w:rsidR="005A3286" w:rsidRPr="00CA5BB2" w:rsidRDefault="005A3286" w:rsidP="003E3C2C">
            <w:pPr>
              <w:spacing w:after="0" w:line="240" w:lineRule="auto"/>
            </w:pPr>
            <w:r w:rsidRPr="00CA5BB2">
              <w:t>Other information (anything you think is relevant this might be about things like your culture or your sexual identity)</w:t>
            </w:r>
          </w:p>
        </w:tc>
        <w:tc>
          <w:tcPr>
            <w:tcW w:w="3533" w:type="dxa"/>
            <w:gridSpan w:val="2"/>
          </w:tcPr>
          <w:p w14:paraId="52755210" w14:textId="77777777" w:rsidR="005A3286" w:rsidRPr="00CA5BB2" w:rsidRDefault="005A3286" w:rsidP="003E3C2C">
            <w:pPr>
              <w:spacing w:after="0" w:line="240" w:lineRule="auto"/>
            </w:pPr>
          </w:p>
        </w:tc>
        <w:tc>
          <w:tcPr>
            <w:tcW w:w="3685" w:type="dxa"/>
          </w:tcPr>
          <w:p w14:paraId="79DA06E0" w14:textId="77777777" w:rsidR="005A3286" w:rsidRPr="00CA5BB2" w:rsidRDefault="005A3286" w:rsidP="003E3C2C">
            <w:pPr>
              <w:spacing w:after="0" w:line="240" w:lineRule="auto"/>
            </w:pPr>
          </w:p>
        </w:tc>
      </w:tr>
      <w:tr w:rsidR="005A3286" w:rsidRPr="00CA5BB2" w14:paraId="4E5438BD" w14:textId="77777777" w:rsidTr="005A3286">
        <w:tc>
          <w:tcPr>
            <w:tcW w:w="3130" w:type="dxa"/>
            <w:shd w:val="clear" w:color="auto" w:fill="000000"/>
          </w:tcPr>
          <w:p w14:paraId="01921E1F" w14:textId="77777777" w:rsidR="005A3286" w:rsidRPr="00CA5BB2" w:rsidRDefault="005A3286" w:rsidP="003E3C2C">
            <w:pPr>
              <w:spacing w:after="0" w:line="240" w:lineRule="auto"/>
            </w:pPr>
          </w:p>
        </w:tc>
        <w:tc>
          <w:tcPr>
            <w:tcW w:w="3533" w:type="dxa"/>
            <w:gridSpan w:val="2"/>
          </w:tcPr>
          <w:p w14:paraId="5D9A2C3B" w14:textId="77777777" w:rsidR="005A3286" w:rsidRPr="00CA5BB2" w:rsidRDefault="005A3286" w:rsidP="003E3C2C">
            <w:pPr>
              <w:spacing w:after="0" w:line="240" w:lineRule="auto"/>
            </w:pPr>
            <w:r w:rsidRPr="00CA5BB2">
              <w:t xml:space="preserve">Participant A </w:t>
            </w:r>
          </w:p>
        </w:tc>
        <w:tc>
          <w:tcPr>
            <w:tcW w:w="3685" w:type="dxa"/>
          </w:tcPr>
          <w:p w14:paraId="7E9FAA46" w14:textId="77777777" w:rsidR="005A3286" w:rsidRPr="00CA5BB2" w:rsidRDefault="005A3286" w:rsidP="003E3C2C">
            <w:pPr>
              <w:spacing w:after="0" w:line="240" w:lineRule="auto"/>
            </w:pPr>
            <w:r w:rsidRPr="00CA5BB2">
              <w:t>Participant B</w:t>
            </w:r>
          </w:p>
        </w:tc>
      </w:tr>
      <w:tr w:rsidR="005A3286" w:rsidRPr="00CA5BB2" w14:paraId="2412A1F6" w14:textId="77777777" w:rsidTr="005A3286">
        <w:tc>
          <w:tcPr>
            <w:tcW w:w="3130" w:type="dxa"/>
          </w:tcPr>
          <w:p w14:paraId="10118780" w14:textId="77777777" w:rsidR="005A3286" w:rsidRPr="00CA5BB2" w:rsidRDefault="005A3286" w:rsidP="003E3C2C">
            <w:pPr>
              <w:spacing w:after="0" w:line="240" w:lineRule="auto"/>
            </w:pPr>
            <w:r w:rsidRPr="00CA5BB2">
              <w:t>Age:</w:t>
            </w:r>
          </w:p>
          <w:p w14:paraId="0B87EF01" w14:textId="77777777" w:rsidR="005A3286" w:rsidRPr="00CA5BB2" w:rsidRDefault="005A3286" w:rsidP="003E3C2C">
            <w:pPr>
              <w:spacing w:after="0" w:line="240" w:lineRule="auto"/>
            </w:pPr>
          </w:p>
        </w:tc>
        <w:tc>
          <w:tcPr>
            <w:tcW w:w="3533" w:type="dxa"/>
            <w:gridSpan w:val="2"/>
          </w:tcPr>
          <w:p w14:paraId="78E8A0FF" w14:textId="77777777" w:rsidR="005A3286" w:rsidRPr="00CA5BB2" w:rsidRDefault="005A3286" w:rsidP="003E3C2C">
            <w:pPr>
              <w:spacing w:after="0" w:line="240" w:lineRule="auto"/>
            </w:pPr>
          </w:p>
        </w:tc>
        <w:tc>
          <w:tcPr>
            <w:tcW w:w="3685" w:type="dxa"/>
          </w:tcPr>
          <w:p w14:paraId="0F755A37" w14:textId="77777777" w:rsidR="005A3286" w:rsidRPr="00CA5BB2" w:rsidRDefault="005A3286" w:rsidP="003E3C2C">
            <w:pPr>
              <w:spacing w:after="0" w:line="240" w:lineRule="auto"/>
            </w:pPr>
          </w:p>
        </w:tc>
      </w:tr>
      <w:tr w:rsidR="005A3286" w:rsidRPr="00CA5BB2" w14:paraId="07766416" w14:textId="77777777" w:rsidTr="005A3286">
        <w:tc>
          <w:tcPr>
            <w:tcW w:w="3130" w:type="dxa"/>
          </w:tcPr>
          <w:p w14:paraId="79DC13C2" w14:textId="77777777" w:rsidR="005A3286" w:rsidRPr="00CA5BB2" w:rsidRDefault="005A3286" w:rsidP="003E3C2C">
            <w:pPr>
              <w:spacing w:after="0" w:line="240" w:lineRule="auto"/>
            </w:pPr>
            <w:r w:rsidRPr="00CA5BB2">
              <w:t>Gender Identity:</w:t>
            </w:r>
          </w:p>
          <w:p w14:paraId="0AEEFEED" w14:textId="77777777" w:rsidR="005A3286" w:rsidRPr="00CA5BB2" w:rsidRDefault="005A3286" w:rsidP="003E3C2C">
            <w:pPr>
              <w:spacing w:after="0" w:line="240" w:lineRule="auto"/>
            </w:pPr>
          </w:p>
        </w:tc>
        <w:tc>
          <w:tcPr>
            <w:tcW w:w="3533" w:type="dxa"/>
            <w:gridSpan w:val="2"/>
          </w:tcPr>
          <w:p w14:paraId="0DB690E9" w14:textId="77777777" w:rsidR="005A3286" w:rsidRPr="00CA5BB2" w:rsidRDefault="005A3286" w:rsidP="003E3C2C">
            <w:pPr>
              <w:spacing w:after="0" w:line="240" w:lineRule="auto"/>
            </w:pPr>
          </w:p>
        </w:tc>
        <w:tc>
          <w:tcPr>
            <w:tcW w:w="3685" w:type="dxa"/>
          </w:tcPr>
          <w:p w14:paraId="2FE1E0B6" w14:textId="77777777" w:rsidR="005A3286" w:rsidRPr="00CA5BB2" w:rsidRDefault="005A3286" w:rsidP="003E3C2C">
            <w:pPr>
              <w:spacing w:after="0" w:line="240" w:lineRule="auto"/>
            </w:pPr>
          </w:p>
        </w:tc>
      </w:tr>
      <w:tr w:rsidR="005A3286" w:rsidRPr="00CA5BB2" w14:paraId="44F51DA0" w14:textId="77777777" w:rsidTr="005A3286">
        <w:tc>
          <w:tcPr>
            <w:tcW w:w="3130" w:type="dxa"/>
          </w:tcPr>
          <w:p w14:paraId="63EA5BC8" w14:textId="77777777" w:rsidR="005A3286" w:rsidRPr="00CA5BB2" w:rsidRDefault="005A3286" w:rsidP="003E3C2C">
            <w:pPr>
              <w:spacing w:after="0" w:line="240" w:lineRule="auto"/>
            </w:pPr>
            <w:r w:rsidRPr="00CA5BB2">
              <w:t>Sexual Orientation:</w:t>
            </w:r>
          </w:p>
          <w:p w14:paraId="30D005E9" w14:textId="77777777" w:rsidR="005A3286" w:rsidRPr="00CA5BB2" w:rsidRDefault="005A3286" w:rsidP="003E3C2C">
            <w:pPr>
              <w:spacing w:after="0" w:line="240" w:lineRule="auto"/>
            </w:pPr>
          </w:p>
        </w:tc>
        <w:tc>
          <w:tcPr>
            <w:tcW w:w="3533" w:type="dxa"/>
            <w:gridSpan w:val="2"/>
          </w:tcPr>
          <w:p w14:paraId="377F97F5" w14:textId="77777777" w:rsidR="005A3286" w:rsidRPr="00CA5BB2" w:rsidRDefault="005A3286" w:rsidP="003E3C2C">
            <w:pPr>
              <w:spacing w:after="0" w:line="240" w:lineRule="auto"/>
            </w:pPr>
          </w:p>
        </w:tc>
        <w:tc>
          <w:tcPr>
            <w:tcW w:w="3685" w:type="dxa"/>
          </w:tcPr>
          <w:p w14:paraId="34F56374" w14:textId="77777777" w:rsidR="005A3286" w:rsidRPr="00CA5BB2" w:rsidRDefault="005A3286" w:rsidP="003E3C2C">
            <w:pPr>
              <w:spacing w:after="0" w:line="240" w:lineRule="auto"/>
            </w:pPr>
          </w:p>
        </w:tc>
      </w:tr>
      <w:tr w:rsidR="005A3286" w:rsidRPr="00CA5BB2" w14:paraId="0D8DFF0B" w14:textId="77777777" w:rsidTr="005A3286">
        <w:tc>
          <w:tcPr>
            <w:tcW w:w="3130" w:type="dxa"/>
          </w:tcPr>
          <w:p w14:paraId="0A7E5DB8" w14:textId="77777777" w:rsidR="005A3286" w:rsidRPr="00CA5BB2" w:rsidRDefault="005A3286" w:rsidP="003E3C2C">
            <w:pPr>
              <w:spacing w:after="0" w:line="240" w:lineRule="auto"/>
            </w:pPr>
            <w:r w:rsidRPr="00CA5BB2">
              <w:t xml:space="preserve">Racial Identity  </w:t>
            </w:r>
          </w:p>
          <w:p w14:paraId="2CDE001C" w14:textId="77777777" w:rsidR="005A3286" w:rsidRPr="00CA5BB2" w:rsidRDefault="005A3286" w:rsidP="003E3C2C">
            <w:pPr>
              <w:spacing w:after="0" w:line="240" w:lineRule="auto"/>
            </w:pPr>
          </w:p>
        </w:tc>
        <w:tc>
          <w:tcPr>
            <w:tcW w:w="3533" w:type="dxa"/>
            <w:gridSpan w:val="2"/>
          </w:tcPr>
          <w:p w14:paraId="5BB708B6" w14:textId="77777777" w:rsidR="005A3286" w:rsidRPr="00CA5BB2" w:rsidRDefault="005A3286" w:rsidP="003E3C2C">
            <w:pPr>
              <w:spacing w:after="0" w:line="240" w:lineRule="auto"/>
            </w:pPr>
          </w:p>
        </w:tc>
        <w:tc>
          <w:tcPr>
            <w:tcW w:w="3685" w:type="dxa"/>
          </w:tcPr>
          <w:p w14:paraId="17D62674" w14:textId="77777777" w:rsidR="005A3286" w:rsidRPr="00CA5BB2" w:rsidRDefault="005A3286" w:rsidP="003E3C2C">
            <w:pPr>
              <w:spacing w:after="0" w:line="240" w:lineRule="auto"/>
            </w:pPr>
          </w:p>
        </w:tc>
      </w:tr>
      <w:tr w:rsidR="005A3286" w:rsidRPr="00CA5BB2" w14:paraId="72775E08" w14:textId="77777777" w:rsidTr="005A3286">
        <w:tc>
          <w:tcPr>
            <w:tcW w:w="3130" w:type="dxa"/>
          </w:tcPr>
          <w:p w14:paraId="1B7E06BD" w14:textId="77777777" w:rsidR="005A3286" w:rsidRPr="00CA5BB2" w:rsidRDefault="005A3286" w:rsidP="003E3C2C">
            <w:pPr>
              <w:spacing w:after="0" w:line="240" w:lineRule="auto"/>
            </w:pPr>
            <w:r w:rsidRPr="00CA5BB2">
              <w:t>Country of Residence</w:t>
            </w:r>
          </w:p>
          <w:p w14:paraId="4CD54DE9" w14:textId="77777777" w:rsidR="005A3286" w:rsidRPr="00CA5BB2" w:rsidRDefault="005A3286" w:rsidP="003E3C2C">
            <w:pPr>
              <w:spacing w:after="0" w:line="240" w:lineRule="auto"/>
            </w:pPr>
          </w:p>
        </w:tc>
        <w:tc>
          <w:tcPr>
            <w:tcW w:w="3533" w:type="dxa"/>
            <w:gridSpan w:val="2"/>
          </w:tcPr>
          <w:p w14:paraId="2E1AC7E6" w14:textId="77777777" w:rsidR="005A3286" w:rsidRPr="00CA5BB2" w:rsidRDefault="005A3286" w:rsidP="003E3C2C">
            <w:pPr>
              <w:spacing w:after="0" w:line="240" w:lineRule="auto"/>
            </w:pPr>
          </w:p>
        </w:tc>
        <w:tc>
          <w:tcPr>
            <w:tcW w:w="3685" w:type="dxa"/>
          </w:tcPr>
          <w:p w14:paraId="54739DBE" w14:textId="77777777" w:rsidR="005A3286" w:rsidRPr="00CA5BB2" w:rsidRDefault="005A3286" w:rsidP="003E3C2C">
            <w:pPr>
              <w:spacing w:after="0" w:line="240" w:lineRule="auto"/>
            </w:pPr>
          </w:p>
        </w:tc>
      </w:tr>
      <w:tr w:rsidR="005A3286" w:rsidRPr="00CA5BB2" w14:paraId="6A5B08B6" w14:textId="77777777" w:rsidTr="005A3286">
        <w:tc>
          <w:tcPr>
            <w:tcW w:w="3130" w:type="dxa"/>
          </w:tcPr>
          <w:p w14:paraId="685F5B34" w14:textId="77777777" w:rsidR="005A3286" w:rsidRPr="00CA5BB2" w:rsidRDefault="005A3286" w:rsidP="003E3C2C">
            <w:pPr>
              <w:spacing w:after="0" w:line="240" w:lineRule="auto"/>
            </w:pPr>
            <w:r w:rsidRPr="00CA5BB2">
              <w:t>Other information (anything you think is relevant this might be about things like your culture or your sexual identity)</w:t>
            </w:r>
          </w:p>
        </w:tc>
        <w:tc>
          <w:tcPr>
            <w:tcW w:w="3533" w:type="dxa"/>
            <w:gridSpan w:val="2"/>
          </w:tcPr>
          <w:p w14:paraId="2D3AD54D" w14:textId="77777777" w:rsidR="005A3286" w:rsidRPr="00CA5BB2" w:rsidRDefault="005A3286" w:rsidP="003E3C2C">
            <w:pPr>
              <w:spacing w:after="0" w:line="240" w:lineRule="auto"/>
            </w:pPr>
          </w:p>
        </w:tc>
        <w:tc>
          <w:tcPr>
            <w:tcW w:w="3685" w:type="dxa"/>
          </w:tcPr>
          <w:p w14:paraId="4515A4AB" w14:textId="77777777" w:rsidR="005A3286" w:rsidRPr="00CA5BB2" w:rsidRDefault="005A3286" w:rsidP="003E3C2C">
            <w:pPr>
              <w:spacing w:after="0" w:line="240" w:lineRule="auto"/>
            </w:pPr>
          </w:p>
        </w:tc>
      </w:tr>
      <w:tr w:rsidR="005A3286" w:rsidRPr="00CA5BB2" w14:paraId="21EA2CAE" w14:textId="77777777" w:rsidTr="005A3286">
        <w:tc>
          <w:tcPr>
            <w:tcW w:w="10348" w:type="dxa"/>
            <w:gridSpan w:val="4"/>
            <w:shd w:val="clear" w:color="auto" w:fill="000000"/>
          </w:tcPr>
          <w:p w14:paraId="416A3118" w14:textId="77777777" w:rsidR="005A3286" w:rsidRPr="00CA5BB2" w:rsidRDefault="005A3286" w:rsidP="003E3C2C">
            <w:pPr>
              <w:spacing w:after="0" w:line="240" w:lineRule="auto"/>
            </w:pPr>
          </w:p>
        </w:tc>
      </w:tr>
      <w:tr w:rsidR="005A3286" w:rsidRPr="00CA5BB2" w14:paraId="2B30BA75" w14:textId="77777777" w:rsidTr="005A3286">
        <w:trPr>
          <w:trHeight w:val="2153"/>
        </w:trPr>
        <w:tc>
          <w:tcPr>
            <w:tcW w:w="10348" w:type="dxa"/>
            <w:gridSpan w:val="4"/>
          </w:tcPr>
          <w:p w14:paraId="2FC0C336" w14:textId="77777777" w:rsidR="005A3286" w:rsidRPr="00CA5BB2" w:rsidRDefault="005A3286" w:rsidP="003E3C2C">
            <w:pPr>
              <w:spacing w:after="0" w:line="240" w:lineRule="auto"/>
            </w:pPr>
            <w:r w:rsidRPr="00CA5BB2">
              <w:t xml:space="preserve">What is the nature of your relationship? </w:t>
            </w:r>
            <w:proofErr w:type="gramStart"/>
            <w:r w:rsidRPr="00CA5BB2">
              <w:t>e.g.</w:t>
            </w:r>
            <w:proofErr w:type="gramEnd"/>
            <w:r w:rsidRPr="00CA5BB2">
              <w:t xml:space="preserve"> partners, casual sex, married… Use whatever language is right for you.</w:t>
            </w:r>
          </w:p>
          <w:p w14:paraId="110DCAB5" w14:textId="0D169CCB" w:rsidR="005A3286" w:rsidRDefault="005A3286" w:rsidP="003E3C2C">
            <w:pPr>
              <w:spacing w:after="0" w:line="240" w:lineRule="auto"/>
            </w:pPr>
          </w:p>
          <w:p w14:paraId="3789DC62" w14:textId="3ED85DC3" w:rsidR="005A3286" w:rsidRDefault="005A3286" w:rsidP="003E3C2C">
            <w:pPr>
              <w:spacing w:after="0" w:line="240" w:lineRule="auto"/>
            </w:pPr>
          </w:p>
          <w:p w14:paraId="0D91EA98" w14:textId="31E17A26" w:rsidR="005A3286" w:rsidRDefault="005A3286" w:rsidP="003E3C2C">
            <w:pPr>
              <w:spacing w:after="0" w:line="240" w:lineRule="auto"/>
            </w:pPr>
          </w:p>
          <w:p w14:paraId="3217CEBC" w14:textId="5662CE59" w:rsidR="005A3286" w:rsidRDefault="005A3286" w:rsidP="003E3C2C">
            <w:pPr>
              <w:spacing w:after="0" w:line="240" w:lineRule="auto"/>
            </w:pPr>
          </w:p>
          <w:p w14:paraId="59263E4B" w14:textId="77777777" w:rsidR="005A3286" w:rsidRPr="00CA5BB2" w:rsidRDefault="005A3286" w:rsidP="003E3C2C">
            <w:pPr>
              <w:spacing w:after="0" w:line="240" w:lineRule="auto"/>
            </w:pPr>
          </w:p>
        </w:tc>
      </w:tr>
    </w:tbl>
    <w:p w14:paraId="7603E350" w14:textId="77777777" w:rsidR="003C33E7" w:rsidRDefault="005A3286"/>
    <w:sectPr w:rsidR="003C33E7" w:rsidSect="0026719F">
      <w:headerReference w:type="default" r:id="rId6"/>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7F29" w14:textId="77777777" w:rsidR="005A3286" w:rsidRDefault="005A3286" w:rsidP="0026719F">
      <w:pPr>
        <w:spacing w:after="0" w:line="240" w:lineRule="auto"/>
      </w:pPr>
      <w:r>
        <w:separator/>
      </w:r>
    </w:p>
  </w:endnote>
  <w:endnote w:type="continuationSeparator" w:id="0">
    <w:p w14:paraId="46235EEE" w14:textId="77777777" w:rsidR="005A3286" w:rsidRDefault="005A3286" w:rsidP="0026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468CE" w14:textId="77777777" w:rsidR="005A3286" w:rsidRDefault="005A3286" w:rsidP="0026719F">
      <w:pPr>
        <w:spacing w:after="0" w:line="240" w:lineRule="auto"/>
      </w:pPr>
      <w:r>
        <w:separator/>
      </w:r>
    </w:p>
  </w:footnote>
  <w:footnote w:type="continuationSeparator" w:id="0">
    <w:p w14:paraId="618680BC" w14:textId="77777777" w:rsidR="005A3286" w:rsidRDefault="005A3286" w:rsidP="0026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CBBD" w14:textId="77777777" w:rsidR="0026719F" w:rsidRDefault="0026719F" w:rsidP="0026719F">
    <w:pPr>
      <w:pStyle w:val="Header"/>
      <w:ind w:left="-993"/>
    </w:pPr>
    <w:r>
      <w:rPr>
        <w:noProof/>
        <w:lang w:eastAsia="en-GB"/>
      </w:rPr>
      <w:drawing>
        <wp:inline distT="0" distB="0" distL="0" distR="0" wp14:anchorId="3C0EAD7D" wp14:editId="1A2268EF">
          <wp:extent cx="1117600" cy="635401"/>
          <wp:effectExtent l="0" t="0" r="635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309" cy="639784"/>
                  </a:xfrm>
                  <a:prstGeom prst="rect">
                    <a:avLst/>
                  </a:prstGeom>
                </pic:spPr>
              </pic:pic>
            </a:graphicData>
          </a:graphic>
        </wp:inline>
      </w:drawing>
    </w:r>
  </w:p>
  <w:p w14:paraId="3D320640" w14:textId="77777777" w:rsidR="0026719F" w:rsidRDefault="00267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86"/>
    <w:rsid w:val="0026719F"/>
    <w:rsid w:val="004E4ABA"/>
    <w:rsid w:val="005A3286"/>
    <w:rsid w:val="006F0792"/>
    <w:rsid w:val="00A43DA0"/>
    <w:rsid w:val="00AB3F8E"/>
    <w:rsid w:val="00BC65F2"/>
    <w:rsid w:val="00E1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FEE3"/>
  <w15:chartTrackingRefBased/>
  <w15:docId w15:val="{CA3AC074-F961-4D55-B637-711D2511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8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719F"/>
    <w:pPr>
      <w:tabs>
        <w:tab w:val="center" w:pos="4513"/>
        <w:tab w:val="right" w:pos="9026"/>
      </w:tabs>
      <w:spacing w:after="0" w:line="240" w:lineRule="auto"/>
    </w:pPr>
  </w:style>
  <w:style w:type="character" w:customStyle="1" w:styleId="HeaderChar">
    <w:name w:val="Header Char"/>
    <w:basedOn w:val="DefaultParagraphFont"/>
    <w:link w:val="Header"/>
    <w:rsid w:val="0026719F"/>
  </w:style>
  <w:style w:type="paragraph" w:styleId="Footer">
    <w:name w:val="footer"/>
    <w:basedOn w:val="Normal"/>
    <w:link w:val="FooterChar"/>
    <w:uiPriority w:val="99"/>
    <w:unhideWhenUsed/>
    <w:rsid w:val="00267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9F"/>
  </w:style>
  <w:style w:type="table" w:customStyle="1" w:styleId="TableGrid3">
    <w:name w:val="Table Grid3"/>
    <w:basedOn w:val="TableNormal"/>
    <w:next w:val="TableGrid"/>
    <w:uiPriority w:val="39"/>
    <w:rsid w:val="005A32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h5\Documents\Custom%20Office%20Templates\CiPP%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CiPP Header</Template>
  <TotalTime>2</TotalTime>
  <Pages>2</Pages>
  <Words>231</Words>
  <Characters>997</Characters>
  <Application>Microsoft Office Word</Application>
  <DocSecurity>0</DocSecurity>
  <Lines>17</Lines>
  <Paragraphs>8</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Barnes-Bennetts</dc:creator>
  <cp:keywords/>
  <dc:description/>
  <cp:lastModifiedBy>Holly Barnes-Bennetts</cp:lastModifiedBy>
  <cp:revision>1</cp:revision>
  <dcterms:created xsi:type="dcterms:W3CDTF">2021-09-30T10:58:00Z</dcterms:created>
  <dcterms:modified xsi:type="dcterms:W3CDTF">2021-09-30T11:00:00Z</dcterms:modified>
</cp:coreProperties>
</file>